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892FB8" wp14:editId="48304DBD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A2BC16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" strokecolor="#94b6d2 [3204]" strokeweight="5pt">
                      <v:fill r:id="rId7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846FDA" w:rsidP="001B2ABD">
            <w:pPr>
              <w:pStyle w:val="Title"/>
            </w:pPr>
            <w:r>
              <w:t>SHAMSHAD HUSAIN</w:t>
            </w:r>
          </w:p>
          <w:p w:rsidR="001B2ABD" w:rsidRDefault="001B2ABD" w:rsidP="001B2ABD">
            <w:pPr>
              <w:pStyle w:val="Subtitle"/>
            </w:pPr>
          </w:p>
        </w:tc>
      </w:tr>
      <w:tr w:rsidR="001B2ABD" w:rsidTr="001B2ABD">
        <w:tc>
          <w:tcPr>
            <w:tcW w:w="3600" w:type="dxa"/>
          </w:tcPr>
          <w:p w:rsidR="001B2ABD" w:rsidRDefault="001B2ABD" w:rsidP="00036450">
            <w:pPr>
              <w:pStyle w:val="Heading3"/>
            </w:pPr>
          </w:p>
          <w:p w:rsidR="00846FDA" w:rsidRDefault="00846FDA" w:rsidP="00846FDA">
            <w:pPr>
              <w:pStyle w:val="Heading3"/>
            </w:pPr>
            <w:r>
              <w:t>oBJECTIVE</w:t>
            </w:r>
          </w:p>
          <w:p w:rsidR="00846FDA" w:rsidRDefault="00846FDA" w:rsidP="00846FDA">
            <w:r>
              <w:t xml:space="preserve">An enthusiastic computing fresher with some knowledge of Application Development looking </w:t>
            </w:r>
            <w:proofErr w:type="gramStart"/>
            <w:r>
              <w:t>for  a</w:t>
            </w:r>
            <w:proofErr w:type="gramEnd"/>
            <w:r>
              <w:t xml:space="preserve"> dynamic role in the software</w:t>
            </w:r>
          </w:p>
          <w:p w:rsidR="00036450" w:rsidRDefault="00036450" w:rsidP="009260CD"/>
          <w:p w:rsidR="00036450" w:rsidRDefault="00036450" w:rsidP="00036450"/>
          <w:sdt>
            <w:sdtPr>
              <w:id w:val="-1954003311"/>
              <w:placeholder>
                <w:docPart w:val="34F3F737AE52481B8BD8930AD2C72ABA"/>
              </w:placeholder>
              <w:temporary/>
              <w:showingPlcHdr/>
              <w15:appearance w15:val="hidden"/>
            </w:sdtPr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D03151BF0C264F9B98F7278353B4349D"/>
              </w:placeholder>
              <w:temporary/>
              <w:showingPlcHdr/>
              <w15:appearance w15:val="hidden"/>
            </w:sdtPr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846FDA" w:rsidP="004D3011">
            <w:r>
              <w:t>8604991151</w:t>
            </w:r>
          </w:p>
          <w:p w:rsidR="004D3011" w:rsidRPr="004D3011" w:rsidRDefault="004D3011" w:rsidP="004D3011"/>
          <w:p w:rsidR="004D3011" w:rsidRDefault="00846FDA" w:rsidP="004D3011">
            <w:pPr>
              <w:rPr>
                <w:b/>
                <w:bCs/>
                <w:color w:val="548AB7" w:themeColor="accent1" w:themeShade="BF"/>
              </w:rPr>
            </w:pPr>
            <w:proofErr w:type="gramStart"/>
            <w:r w:rsidRPr="00846FDA">
              <w:rPr>
                <w:b/>
                <w:bCs/>
                <w:color w:val="548AB7" w:themeColor="accent1" w:themeShade="BF"/>
              </w:rPr>
              <w:t>LINKEDIN:-</w:t>
            </w:r>
            <w:proofErr w:type="gramEnd"/>
          </w:p>
          <w:p w:rsidR="00846FDA" w:rsidRPr="00846FDA" w:rsidRDefault="00000000" w:rsidP="004D3011">
            <w:pPr>
              <w:rPr>
                <w:b/>
                <w:bCs/>
                <w:color w:val="548AB7" w:themeColor="accent1" w:themeShade="BF"/>
              </w:rPr>
            </w:pPr>
            <w:hyperlink r:id="rId8" w:tooltip="linkedin.com/in/shamshad-husain-538212252" w:history="1">
              <w:r w:rsidR="00846FDA" w:rsidRPr="00846FDA">
                <w:rPr>
                  <w:rStyle w:val="Hyperlink"/>
                  <w:b/>
                  <w:bCs/>
                </w:rPr>
                <w:t>SHAMSHAD LINKEDIN</w:t>
              </w:r>
            </w:hyperlink>
          </w:p>
          <w:p w:rsidR="004D3011" w:rsidRDefault="004D3011" w:rsidP="004D3011"/>
          <w:sdt>
            <w:sdtPr>
              <w:id w:val="-240260293"/>
              <w:placeholder>
                <w:docPart w:val="8C94704BFDE24B26892ABF365B364408"/>
              </w:placeholder>
              <w:temporary/>
              <w:showingPlcHdr/>
              <w15:appearance w15:val="hidden"/>
            </w:sdtPr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Default="00000000" w:rsidP="004D3011">
            <w:hyperlink r:id="rId9" w:history="1">
              <w:r w:rsidR="00846FDA" w:rsidRPr="0007505A">
                <w:rPr>
                  <w:rStyle w:val="Hyperlink"/>
                </w:rPr>
                <w:t>husainshamshad68@gamil.com</w:t>
              </w:r>
            </w:hyperlink>
          </w:p>
          <w:p w:rsidR="00846FDA" w:rsidRPr="00E4381A" w:rsidRDefault="00846FDA" w:rsidP="004D3011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0E0E97249C584383A138558691BE3D8A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846FDA" w:rsidRDefault="00846FDA" w:rsidP="004D3011">
            <w:r>
              <w:t xml:space="preserve">Cricket </w:t>
            </w:r>
          </w:p>
          <w:p w:rsidR="004D3011" w:rsidRDefault="00846FDA" w:rsidP="004D3011">
            <w:r>
              <w:t>Dancing</w:t>
            </w:r>
          </w:p>
          <w:p w:rsidR="004D3011" w:rsidRDefault="00846FDA" w:rsidP="004D3011">
            <w:r>
              <w:t>Song Writing</w:t>
            </w:r>
          </w:p>
          <w:p w:rsidR="004D3011" w:rsidRPr="004D3011" w:rsidRDefault="00846FDA" w:rsidP="004D3011">
            <w:r>
              <w:t>Singing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6A4F902248B547FE9667FACF2D86AEB1"/>
              </w:placeholder>
              <w:temporary/>
              <w:showingPlcHdr/>
              <w15:appearance w15:val="hidden"/>
            </w:sdtPr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036450" w:rsidRDefault="001E6C8D" w:rsidP="00B359E4">
            <w:pPr>
              <w:pStyle w:val="Heading4"/>
            </w:pPr>
            <w:r>
              <w:t>SHIYA INTERMEDIATE COLLEGE LUCKNOW</w:t>
            </w:r>
          </w:p>
          <w:p w:rsidR="00036450" w:rsidRPr="00B359E4" w:rsidRDefault="001E6C8D" w:rsidP="00B359E4">
            <w:pPr>
              <w:pStyle w:val="Date"/>
            </w:pPr>
            <w:r>
              <w:t>2017</w:t>
            </w:r>
            <w:r w:rsidR="00036450" w:rsidRPr="00B359E4">
              <w:t xml:space="preserve"> - </w:t>
            </w:r>
            <w:r>
              <w:t>2018</w:t>
            </w:r>
          </w:p>
          <w:p w:rsidR="004D3011" w:rsidRDefault="001E6C8D" w:rsidP="00036450">
            <w:r>
              <w:t>HIGH SCHOOL (10th)</w:t>
            </w:r>
          </w:p>
          <w:p w:rsidR="001E6C8D" w:rsidRDefault="001E6C8D" w:rsidP="00036450">
            <w:r>
              <w:t xml:space="preserve">UP BOARD </w:t>
            </w:r>
          </w:p>
          <w:p w:rsidR="001E6C8D" w:rsidRDefault="001E6C8D" w:rsidP="00036450">
            <w:r>
              <w:t>78%</w:t>
            </w:r>
          </w:p>
          <w:p w:rsidR="00036450" w:rsidRDefault="00036450" w:rsidP="00036450"/>
          <w:p w:rsidR="00036450" w:rsidRPr="00B359E4" w:rsidRDefault="001E6C8D" w:rsidP="00B359E4">
            <w:pPr>
              <w:pStyle w:val="Heading4"/>
            </w:pPr>
            <w:r>
              <w:t>SHIYA INTERMEDIATE COLLEGE LUCKNOW</w:t>
            </w:r>
          </w:p>
          <w:p w:rsidR="00036450" w:rsidRPr="00B359E4" w:rsidRDefault="001E6C8D" w:rsidP="00B359E4">
            <w:pPr>
              <w:pStyle w:val="Date"/>
            </w:pPr>
            <w:r>
              <w:t>2019</w:t>
            </w:r>
            <w:r w:rsidR="00036450" w:rsidRPr="00B359E4">
              <w:t xml:space="preserve"> - </w:t>
            </w:r>
            <w:r>
              <w:t>2020</w:t>
            </w:r>
          </w:p>
          <w:p w:rsidR="00036450" w:rsidRDefault="001E6C8D" w:rsidP="00036450">
            <w:r>
              <w:t>INTERMEDIATE (10+2)</w:t>
            </w:r>
          </w:p>
          <w:p w:rsidR="001E6C8D" w:rsidRDefault="00640A27" w:rsidP="00036450">
            <w:r>
              <w:t>UP BOARD</w:t>
            </w:r>
          </w:p>
          <w:p w:rsidR="00640A27" w:rsidRDefault="00640A27" w:rsidP="00036450">
            <w:r>
              <w:t>74%</w:t>
            </w:r>
          </w:p>
          <w:p w:rsidR="004D3011" w:rsidRDefault="004D3011" w:rsidP="00036450"/>
          <w:p w:rsidR="00640A27" w:rsidRDefault="00640A27" w:rsidP="00036450">
            <w:pPr>
              <w:rPr>
                <w:b/>
                <w:bCs/>
              </w:rPr>
            </w:pPr>
            <w:r w:rsidRPr="00640A27">
              <w:rPr>
                <w:b/>
                <w:bCs/>
              </w:rPr>
              <w:t>NATIONAL SKILLS TRAINING INSTITUTE KANPUR</w:t>
            </w:r>
          </w:p>
          <w:p w:rsidR="00640A27" w:rsidRDefault="00640A27" w:rsidP="00036450">
            <w:r w:rsidRPr="00640A27">
              <w:t>2022-2024</w:t>
            </w:r>
          </w:p>
          <w:p w:rsidR="00640A27" w:rsidRDefault="00640A27" w:rsidP="00036450">
            <w:r>
              <w:t>DIPLOMA</w:t>
            </w:r>
          </w:p>
          <w:p w:rsidR="00640A27" w:rsidRPr="00640A27" w:rsidRDefault="00640A27" w:rsidP="00036450">
            <w:r>
              <w:t>PURSUING…</w:t>
            </w:r>
          </w:p>
          <w:p w:rsidR="00640A27" w:rsidRPr="00640A27" w:rsidRDefault="00640A27" w:rsidP="00036450">
            <w:pPr>
              <w:rPr>
                <w:b/>
                <w:bCs/>
              </w:rPr>
            </w:pPr>
          </w:p>
          <w:sdt>
            <w:sdtPr>
              <w:id w:val="1669594239"/>
              <w:placeholder>
                <w:docPart w:val="D0217BBE740442F9A9F5B31A71654855"/>
              </w:placeholder>
              <w:temporary/>
              <w:showingPlcHdr/>
              <w15:appearance w15:val="hidden"/>
            </w:sdtPr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5AFFFF85" wp14:editId="29FA67EF">
                  <wp:extent cx="3756660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3117B" w:rsidRDefault="00000000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EDE" w:rsidRDefault="00EB7EDE" w:rsidP="000C45FF">
      <w:r>
        <w:separator/>
      </w:r>
    </w:p>
  </w:endnote>
  <w:endnote w:type="continuationSeparator" w:id="0">
    <w:p w:rsidR="00EB7EDE" w:rsidRDefault="00EB7ED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EDE" w:rsidRDefault="00EB7EDE" w:rsidP="000C45FF">
      <w:r>
        <w:separator/>
      </w:r>
    </w:p>
  </w:footnote>
  <w:footnote w:type="continuationSeparator" w:id="0">
    <w:p w:rsidR="00EB7EDE" w:rsidRDefault="00EB7ED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A"/>
    <w:rsid w:val="00012295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E6C8D"/>
    <w:rsid w:val="001F1ECC"/>
    <w:rsid w:val="00202751"/>
    <w:rsid w:val="002400EB"/>
    <w:rsid w:val="00256CF7"/>
    <w:rsid w:val="00281FD5"/>
    <w:rsid w:val="00293B4E"/>
    <w:rsid w:val="0030481B"/>
    <w:rsid w:val="00305348"/>
    <w:rsid w:val="003156FC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0A27"/>
    <w:rsid w:val="00646E75"/>
    <w:rsid w:val="006771D0"/>
    <w:rsid w:val="00715FCB"/>
    <w:rsid w:val="00743101"/>
    <w:rsid w:val="00764C9F"/>
    <w:rsid w:val="007775E1"/>
    <w:rsid w:val="007867A0"/>
    <w:rsid w:val="007927F5"/>
    <w:rsid w:val="007E4416"/>
    <w:rsid w:val="00802CA0"/>
    <w:rsid w:val="00846FDA"/>
    <w:rsid w:val="009260CD"/>
    <w:rsid w:val="00940A66"/>
    <w:rsid w:val="00952C25"/>
    <w:rsid w:val="009B3A0D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EB7ED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ll\OneDrive\Documents\session%20recordimg.txt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hyperlink" Target="mailto:husainshamshad68@gam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Bold%20modern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10888927930664"/>
          <c:y val="2.0202020202020204E-2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NETWORKING</c:v>
                </c:pt>
                <c:pt idx="1">
                  <c:v>CSS</c:v>
                </c:pt>
                <c:pt idx="2">
                  <c:v>HTML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0.35</c:v>
                </c:pt>
                <c:pt idx="1">
                  <c:v>0.45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3F737AE52481B8BD8930AD2C7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855E-FF5C-4997-8C17-E308AFFB8870}"/>
      </w:docPartPr>
      <w:docPartBody>
        <w:p w:rsidR="00FF5ED5" w:rsidRDefault="00000000">
          <w:pPr>
            <w:pStyle w:val="34F3F737AE52481B8BD8930AD2C72ABA"/>
          </w:pPr>
          <w:r w:rsidRPr="00CB0055">
            <w:t>Contact</w:t>
          </w:r>
        </w:p>
      </w:docPartBody>
    </w:docPart>
    <w:docPart>
      <w:docPartPr>
        <w:name w:val="D03151BF0C264F9B98F7278353B4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9C40-D261-4874-B6C0-BB04B35EAB25}"/>
      </w:docPartPr>
      <w:docPartBody>
        <w:p w:rsidR="00FF5ED5" w:rsidRDefault="00000000">
          <w:pPr>
            <w:pStyle w:val="D03151BF0C264F9B98F7278353B4349D"/>
          </w:pPr>
          <w:r w:rsidRPr="004D3011">
            <w:t>PHONE:</w:t>
          </w:r>
        </w:p>
      </w:docPartBody>
    </w:docPart>
    <w:docPart>
      <w:docPartPr>
        <w:name w:val="8C94704BFDE24B26892ABF365B364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CCC9-1D4B-4C00-8822-BCF24E2EF61F}"/>
      </w:docPartPr>
      <w:docPartBody>
        <w:p w:rsidR="00FF5ED5" w:rsidRDefault="00000000">
          <w:pPr>
            <w:pStyle w:val="8C94704BFDE24B26892ABF365B364408"/>
          </w:pPr>
          <w:r w:rsidRPr="004D3011">
            <w:t>EMAIL:</w:t>
          </w:r>
        </w:p>
      </w:docPartBody>
    </w:docPart>
    <w:docPart>
      <w:docPartPr>
        <w:name w:val="0E0E97249C584383A138558691BE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E959-6A2D-4B79-BBF4-CD56F54996E8}"/>
      </w:docPartPr>
      <w:docPartBody>
        <w:p w:rsidR="00FF5ED5" w:rsidRDefault="00000000">
          <w:pPr>
            <w:pStyle w:val="0E0E97249C584383A138558691BE3D8A"/>
          </w:pPr>
          <w:r w:rsidRPr="00CB0055">
            <w:t>Hobbies</w:t>
          </w:r>
        </w:p>
      </w:docPartBody>
    </w:docPart>
    <w:docPart>
      <w:docPartPr>
        <w:name w:val="6A4F902248B547FE9667FACF2D86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C0AA-1B9D-473A-BFB8-68659C37C856}"/>
      </w:docPartPr>
      <w:docPartBody>
        <w:p w:rsidR="00FF5ED5" w:rsidRDefault="00000000">
          <w:pPr>
            <w:pStyle w:val="6A4F902248B547FE9667FACF2D86AEB1"/>
          </w:pPr>
          <w:r w:rsidRPr="00036450">
            <w:t>EDUCATION</w:t>
          </w:r>
        </w:p>
      </w:docPartBody>
    </w:docPart>
    <w:docPart>
      <w:docPartPr>
        <w:name w:val="D0217BBE740442F9A9F5B31A7165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2AD5-F72B-4A04-AD07-698DC41C50DA}"/>
      </w:docPartPr>
      <w:docPartBody>
        <w:p w:rsidR="00FF5ED5" w:rsidRDefault="00000000">
          <w:pPr>
            <w:pStyle w:val="D0217BBE740442F9A9F5B31A7165485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30"/>
    <w:rsid w:val="00394F30"/>
    <w:rsid w:val="00925680"/>
    <w:rsid w:val="009355A7"/>
    <w:rsid w:val="00E04C04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F3F737AE52481B8BD8930AD2C72ABA">
    <w:name w:val="34F3F737AE52481B8BD8930AD2C72ABA"/>
  </w:style>
  <w:style w:type="paragraph" w:customStyle="1" w:styleId="D03151BF0C264F9B98F7278353B4349D">
    <w:name w:val="D03151BF0C264F9B98F7278353B4349D"/>
  </w:style>
  <w:style w:type="paragraph" w:customStyle="1" w:styleId="8C94704BFDE24B26892ABF365B364408">
    <w:name w:val="8C94704BFDE24B26892ABF365B36440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E0E97249C584383A138558691BE3D8A">
    <w:name w:val="0E0E97249C584383A138558691BE3D8A"/>
  </w:style>
  <w:style w:type="paragraph" w:customStyle="1" w:styleId="6A4F902248B547FE9667FACF2D86AEB1">
    <w:name w:val="6A4F902248B547FE9667FACF2D86AEB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D0217BBE740442F9A9F5B31A71654855">
    <w:name w:val="D0217BBE740442F9A9F5B31A71654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2022-11-20T14:13:00Z</dcterms:created>
  <dcterms:modified xsi:type="dcterms:W3CDTF">2022-11-22T06:25:00Z</dcterms:modified>
</cp:coreProperties>
</file>